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附件一：</w:t>
      </w:r>
    </w:p>
    <w:bookmarkEnd w:id="0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“寻找靠谱青年”大学生创业实战大赛（沈阳赛区）A赛道报名表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1"/>
        <w:gridCol w:w="1275"/>
        <w:gridCol w:w="1185"/>
        <w:gridCol w:w="1290"/>
        <w:gridCol w:w="12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选送单位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队伍宣言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微信号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副队长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副队长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队员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2113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53" w:firstLineChars="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003D"/>
    <w:rsid w:val="106F00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2018-09-18T05:21:00Z</dcterms:created>
  <dc:creator>6+7</dc:creator>
  <cp:lastModifiedBy>6+7</cp:lastModifiedBy>
  <dcterms:modified xsi:type="dcterms:W3CDTF">2018-09-18T05:21:52Z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